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B8EA9" w14:textId="1CCCF06A" w:rsidR="000D2D75" w:rsidRPr="00A23355" w:rsidRDefault="000D2D75" w:rsidP="000D2D75">
      <w:pPr>
        <w:spacing w:before="100" w:beforeAutospacing="1"/>
        <w:rPr>
          <w:rFonts w:ascii="Times New Roman" w:hAnsi="Times New Roman"/>
          <w:sz w:val="24"/>
          <w:szCs w:val="24"/>
        </w:rPr>
      </w:pPr>
      <w:r w:rsidRPr="00A23355">
        <w:rPr>
          <w:rFonts w:ascii="Times New Roman" w:hAnsi="Times New Roman"/>
          <w:sz w:val="24"/>
          <w:szCs w:val="24"/>
        </w:rPr>
        <w:fldChar w:fldCharType="begin"/>
      </w:r>
      <w:r w:rsidRPr="00A23355">
        <w:rPr>
          <w:rFonts w:ascii="Times New Roman" w:hAnsi="Times New Roman"/>
          <w:sz w:val="24"/>
          <w:szCs w:val="24"/>
        </w:rPr>
        <w:instrText xml:space="preserve"> FILLIN "Upisite datum..." \d </w:instrText>
      </w:r>
      <w:r w:rsidRPr="00A23355">
        <w:rPr>
          <w:rFonts w:ascii="Times New Roman" w:hAnsi="Times New Roman"/>
          <w:sz w:val="24"/>
          <w:szCs w:val="24"/>
        </w:rPr>
        <w:fldChar w:fldCharType="begin"/>
      </w:r>
      <w:r w:rsidRPr="00A23355">
        <w:rPr>
          <w:rFonts w:ascii="Times New Roman" w:hAnsi="Times New Roman"/>
          <w:sz w:val="24"/>
          <w:szCs w:val="24"/>
        </w:rPr>
        <w:instrText xml:space="preserve"> DATE \@ "dd.MM.yyyy" \* MERGEFORMAT </w:instrText>
      </w:r>
      <w:r w:rsidRPr="00A23355">
        <w:rPr>
          <w:rFonts w:ascii="Times New Roman" w:hAnsi="Times New Roman"/>
          <w:sz w:val="24"/>
          <w:szCs w:val="24"/>
        </w:rPr>
        <w:fldChar w:fldCharType="separate"/>
      </w:r>
      <w:r w:rsidR="006F50E9">
        <w:rPr>
          <w:rFonts w:ascii="Times New Roman" w:hAnsi="Times New Roman"/>
          <w:noProof/>
          <w:sz w:val="24"/>
          <w:szCs w:val="24"/>
        </w:rPr>
        <w:instrText>03.05.2021</w:instrText>
      </w:r>
      <w:r w:rsidRPr="00A23355">
        <w:rPr>
          <w:rFonts w:ascii="Times New Roman" w:hAnsi="Times New Roman"/>
          <w:sz w:val="24"/>
          <w:szCs w:val="24"/>
        </w:rPr>
        <w:fldChar w:fldCharType="end"/>
      </w:r>
      <w:r w:rsidRPr="00A23355">
        <w:rPr>
          <w:rFonts w:ascii="Times New Roman" w:hAnsi="Times New Roman"/>
          <w:sz w:val="24"/>
          <w:szCs w:val="24"/>
        </w:rPr>
        <w:instrText xml:space="preserve"> \* MERGEFORMAT </w:instrText>
      </w:r>
      <w:r w:rsidRPr="00A23355">
        <w:rPr>
          <w:rFonts w:ascii="Times New Roman" w:hAnsi="Times New Roman"/>
          <w:sz w:val="24"/>
          <w:szCs w:val="24"/>
        </w:rPr>
        <w:fldChar w:fldCharType="end"/>
      </w:r>
    </w:p>
    <w:p w14:paraId="2E0CE45A" w14:textId="77777777" w:rsidR="000D2D75" w:rsidRDefault="000D2D75" w:rsidP="000D2D75">
      <w:pPr>
        <w:spacing w:before="120"/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901"/>
        <w:gridCol w:w="6671"/>
      </w:tblGrid>
      <w:tr w:rsidR="000D2D75" w14:paraId="0F70CF4A" w14:textId="77777777" w:rsidTr="00CD4D53">
        <w:tc>
          <w:tcPr>
            <w:tcW w:w="9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12D62" w14:textId="77777777" w:rsidR="000D2D75" w:rsidRDefault="000D2D75" w:rsidP="004B6D73">
            <w:pPr>
              <w:spacing w:before="120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OBRAZAC ZA  SAVJETOVANJE SA ZAINTE</w:t>
            </w:r>
            <w:r w:rsidR="004B6D73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RESIRANOM JAVNOŠĆU ZA PRIJEDLOG </w:t>
            </w: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AKTA:</w:t>
            </w:r>
          </w:p>
          <w:p w14:paraId="26AFAFAF" w14:textId="77777777" w:rsidR="006F50E9" w:rsidRPr="006F50E9" w:rsidRDefault="00AD393C" w:rsidP="006F50E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D393C">
              <w:rPr>
                <w:rFonts w:ascii="Times New Roman" w:hAnsi="Times New Roman"/>
                <w:b/>
                <w:sz w:val="22"/>
                <w:szCs w:val="22"/>
              </w:rPr>
              <w:t>Nacrt prijedlog</w:t>
            </w:r>
            <w:r w:rsidR="006E64E2">
              <w:rPr>
                <w:rFonts w:ascii="Times New Roman" w:hAnsi="Times New Roman"/>
                <w:b/>
                <w:sz w:val="22"/>
                <w:szCs w:val="22"/>
              </w:rPr>
              <w:t xml:space="preserve">a </w:t>
            </w:r>
            <w:r w:rsidR="006F50E9" w:rsidRPr="006F50E9">
              <w:rPr>
                <w:rFonts w:ascii="Times New Roman" w:hAnsi="Times New Roman"/>
                <w:b/>
                <w:sz w:val="22"/>
                <w:szCs w:val="22"/>
              </w:rPr>
              <w:t>Op</w:t>
            </w:r>
            <w:r w:rsidR="006F50E9" w:rsidRPr="006F50E9">
              <w:rPr>
                <w:rFonts w:ascii="Times New Roman" w:hAnsi="Times New Roman" w:hint="eastAsia"/>
                <w:b/>
                <w:sz w:val="22"/>
                <w:szCs w:val="22"/>
              </w:rPr>
              <w:t>ć</w:t>
            </w:r>
            <w:r w:rsidR="006F50E9" w:rsidRPr="006F50E9">
              <w:rPr>
                <w:rFonts w:ascii="Times New Roman" w:hAnsi="Times New Roman"/>
                <w:b/>
                <w:sz w:val="22"/>
                <w:szCs w:val="22"/>
              </w:rPr>
              <w:t xml:space="preserve">ih uvjeta isporuke komunalne usluge ukopa pokojnika </w:t>
            </w:r>
          </w:p>
          <w:p w14:paraId="2556D687" w14:textId="3CF3987A" w:rsidR="002A7F70" w:rsidRPr="00AD393C" w:rsidRDefault="006F50E9" w:rsidP="006F50E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F50E9">
              <w:rPr>
                <w:rFonts w:ascii="Times New Roman" w:hAnsi="Times New Roman"/>
                <w:b/>
                <w:sz w:val="22"/>
                <w:szCs w:val="22"/>
              </w:rPr>
              <w:t>unutar groblja u Sra</w:t>
            </w:r>
            <w:r w:rsidRPr="006F50E9">
              <w:rPr>
                <w:rFonts w:ascii="Times New Roman" w:hAnsi="Times New Roman" w:hint="eastAsia"/>
                <w:b/>
                <w:sz w:val="22"/>
                <w:szCs w:val="22"/>
              </w:rPr>
              <w:t>č</w:t>
            </w:r>
            <w:r w:rsidRPr="006F50E9">
              <w:rPr>
                <w:rFonts w:ascii="Times New Roman" w:hAnsi="Times New Roman"/>
                <w:b/>
                <w:sz w:val="22"/>
                <w:szCs w:val="22"/>
              </w:rPr>
              <w:t>incu i Svibovcu Podravskom</w:t>
            </w:r>
          </w:p>
        </w:tc>
      </w:tr>
      <w:tr w:rsidR="000D2D75" w14:paraId="1218E05C" w14:textId="77777777" w:rsidTr="00CD4D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CFFFA" w14:textId="77777777"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Razdoblje savjetovanja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51F91" w14:textId="2AAED077" w:rsidR="000D2D75" w:rsidRDefault="006F50E9" w:rsidP="002F174F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03</w:t>
            </w:r>
            <w:r w:rsidR="00C5766A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sz w:val="22"/>
                <w:szCs w:val="22"/>
              </w:rPr>
              <w:t>svibnja</w:t>
            </w:r>
            <w:r w:rsidR="00C5766A">
              <w:rPr>
                <w:rFonts w:ascii="Times New Roman" w:hAnsi="Times New Roman"/>
                <w:sz w:val="22"/>
                <w:szCs w:val="22"/>
              </w:rPr>
              <w:t xml:space="preserve"> do </w:t>
            </w:r>
            <w:r>
              <w:rPr>
                <w:rFonts w:ascii="Times New Roman" w:hAnsi="Times New Roman"/>
                <w:sz w:val="22"/>
                <w:szCs w:val="22"/>
              </w:rPr>
              <w:t>04</w:t>
            </w:r>
            <w:r w:rsidR="00C5766A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sz w:val="22"/>
                <w:szCs w:val="22"/>
              </w:rPr>
              <w:t>lipnja</w:t>
            </w:r>
            <w:r w:rsidR="00C5766A">
              <w:rPr>
                <w:rFonts w:ascii="Times New Roman" w:hAnsi="Times New Roman"/>
                <w:sz w:val="22"/>
                <w:szCs w:val="22"/>
              </w:rPr>
              <w:t xml:space="preserve"> 2021. godine</w:t>
            </w:r>
          </w:p>
        </w:tc>
      </w:tr>
      <w:tr w:rsidR="000D2D75" w14:paraId="7001891A" w14:textId="77777777" w:rsidTr="00CD4D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3E55D" w14:textId="77777777"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Ime/naziv, adresa i OIB sudionika savjetovanja (pojedinac/ pravna osoba) koji daje svoje mišljenje i primjedbe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069E" w14:textId="77777777"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</w:tc>
      </w:tr>
      <w:tr w:rsidR="000D2D75" w14:paraId="0A0246DB" w14:textId="77777777" w:rsidTr="00CD4D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5A302" w14:textId="77777777"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Primjedbe, komentari i prijedlozi u odnosu na nacrt prijedloga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413E" w14:textId="77777777"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  <w:p w14:paraId="0282C63D" w14:textId="77777777"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  <w:p w14:paraId="6DFBB60C" w14:textId="77777777"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  <w:p w14:paraId="6C83EAC9" w14:textId="77777777"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  <w:p w14:paraId="1BD31EAD" w14:textId="77777777"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  <w:p w14:paraId="0D4C9DDB" w14:textId="77777777"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  <w:p w14:paraId="4F508737" w14:textId="77777777"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  <w:p w14:paraId="5F602CB5" w14:textId="77777777"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  <w:p w14:paraId="07A012E5" w14:textId="77777777"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  <w:p w14:paraId="23018754" w14:textId="77777777"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  <w:p w14:paraId="0CB15478" w14:textId="77777777"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</w:tc>
      </w:tr>
      <w:tr w:rsidR="000D2D75" w14:paraId="16A7007C" w14:textId="77777777" w:rsidTr="00CD4D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E912" w14:textId="77777777"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Ime i prezime osobe koja je sastavljala primjedbe i komentare za pravnu osobu ili osobe ovlaštene za zastupanje pravne osobe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2323" w14:textId="77777777"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</w:tc>
      </w:tr>
      <w:tr w:rsidR="000D2D75" w14:paraId="3D48CDC8" w14:textId="77777777" w:rsidTr="00CD4D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A57CF" w14:textId="77777777"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Kontakt  sudionika savjetovanja(e-mail, tel., mob.  ili dr.)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73F8" w14:textId="77777777"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</w:tc>
      </w:tr>
      <w:tr w:rsidR="000D2D75" w14:paraId="5B74D1F9" w14:textId="77777777" w:rsidTr="00CD4D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B3F95" w14:textId="77777777"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Datum sastavljanja obrasca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0D60" w14:textId="77777777"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</w:tc>
      </w:tr>
    </w:tbl>
    <w:p w14:paraId="2BA81CD8" w14:textId="77777777" w:rsidR="000D2D75" w:rsidRDefault="000D2D75" w:rsidP="000D2D75">
      <w:pPr>
        <w:spacing w:before="120"/>
        <w:rPr>
          <w:rFonts w:ascii="Times New Roman" w:hAnsi="Times New Roman"/>
          <w:sz w:val="22"/>
          <w:szCs w:val="22"/>
        </w:rPr>
      </w:pPr>
    </w:p>
    <w:p w14:paraId="6B6746B5" w14:textId="6B3D489C" w:rsidR="000D2D75" w:rsidRPr="00FE3055" w:rsidRDefault="000D2D75" w:rsidP="006F50E9">
      <w:pPr>
        <w:jc w:val="both"/>
        <w:rPr>
          <w:rFonts w:ascii="Times New Roman" w:hAnsi="Times New Roman"/>
          <w:i/>
          <w:sz w:val="24"/>
          <w:szCs w:val="24"/>
        </w:rPr>
      </w:pPr>
      <w:r w:rsidRPr="00FE3055">
        <w:rPr>
          <w:rFonts w:ascii="Times New Roman" w:hAnsi="Times New Roman"/>
          <w:i/>
          <w:sz w:val="24"/>
          <w:szCs w:val="24"/>
        </w:rPr>
        <w:t xml:space="preserve">Popunjeni obrazac dostaviti na adresu elektronske pošte: </w:t>
      </w:r>
      <w:hyperlink r:id="rId6" w:history="1">
        <w:r w:rsidR="00E706A7" w:rsidRPr="00FE3055">
          <w:rPr>
            <w:rStyle w:val="Hiperveza"/>
            <w:rFonts w:ascii="Times New Roman" w:hAnsi="Times New Roman"/>
            <w:i/>
            <w:sz w:val="24"/>
            <w:szCs w:val="24"/>
          </w:rPr>
          <w:t>procelnik@sracinec.hr</w:t>
        </w:r>
      </w:hyperlink>
      <w:r w:rsidR="00E706A7" w:rsidRPr="00FE3055">
        <w:rPr>
          <w:rFonts w:ascii="Times New Roman" w:hAnsi="Times New Roman"/>
          <w:i/>
          <w:sz w:val="24"/>
          <w:szCs w:val="24"/>
        </w:rPr>
        <w:t xml:space="preserve"> i </w:t>
      </w:r>
      <w:r w:rsidRPr="00FE3055">
        <w:rPr>
          <w:rFonts w:ascii="Times New Roman" w:hAnsi="Times New Roman"/>
          <w:i/>
          <w:sz w:val="24"/>
          <w:szCs w:val="24"/>
        </w:rPr>
        <w:t xml:space="preserve">u papirnatom obliku na adresu: Općina </w:t>
      </w:r>
      <w:r w:rsidR="005C7E72" w:rsidRPr="00FE3055">
        <w:rPr>
          <w:rFonts w:ascii="Times New Roman" w:hAnsi="Times New Roman"/>
          <w:i/>
          <w:sz w:val="24"/>
          <w:szCs w:val="24"/>
        </w:rPr>
        <w:t>Sračinec</w:t>
      </w:r>
      <w:r w:rsidRPr="00FE3055">
        <w:rPr>
          <w:rFonts w:ascii="Times New Roman" w:hAnsi="Times New Roman"/>
          <w:i/>
          <w:sz w:val="24"/>
          <w:szCs w:val="24"/>
        </w:rPr>
        <w:t xml:space="preserve">, </w:t>
      </w:r>
      <w:r w:rsidR="005C7E72" w:rsidRPr="00FE3055">
        <w:rPr>
          <w:rFonts w:ascii="Times New Roman" w:hAnsi="Times New Roman"/>
          <w:i/>
          <w:sz w:val="24"/>
          <w:szCs w:val="24"/>
        </w:rPr>
        <w:t>Varaždinska 188</w:t>
      </w:r>
      <w:r w:rsidRPr="00FE3055">
        <w:rPr>
          <w:rFonts w:ascii="Times New Roman" w:hAnsi="Times New Roman"/>
          <w:i/>
          <w:sz w:val="24"/>
          <w:szCs w:val="24"/>
        </w:rPr>
        <w:t xml:space="preserve">, </w:t>
      </w:r>
      <w:r w:rsidR="005C7E72" w:rsidRPr="00FE3055">
        <w:rPr>
          <w:rFonts w:ascii="Times New Roman" w:hAnsi="Times New Roman"/>
          <w:i/>
          <w:sz w:val="24"/>
          <w:szCs w:val="24"/>
        </w:rPr>
        <w:t>42209 Sračinec</w:t>
      </w:r>
      <w:r w:rsidRPr="00FE3055">
        <w:rPr>
          <w:rFonts w:ascii="Times New Roman" w:hAnsi="Times New Roman"/>
          <w:i/>
          <w:sz w:val="24"/>
          <w:szCs w:val="24"/>
        </w:rPr>
        <w:t xml:space="preserve">, s naznakom „E-savjetovanje – nacrt prijedloga </w:t>
      </w:r>
      <w:r w:rsidR="006F50E9" w:rsidRPr="006F50E9">
        <w:rPr>
          <w:rFonts w:ascii="Times New Roman" w:hAnsi="Times New Roman"/>
          <w:i/>
          <w:sz w:val="24"/>
          <w:szCs w:val="24"/>
        </w:rPr>
        <w:t>Op</w:t>
      </w:r>
      <w:r w:rsidR="006F50E9" w:rsidRPr="006F50E9">
        <w:rPr>
          <w:rFonts w:ascii="Times New Roman" w:hAnsi="Times New Roman" w:hint="eastAsia"/>
          <w:i/>
          <w:sz w:val="24"/>
          <w:szCs w:val="24"/>
        </w:rPr>
        <w:t>ć</w:t>
      </w:r>
      <w:r w:rsidR="006F50E9" w:rsidRPr="006F50E9">
        <w:rPr>
          <w:rFonts w:ascii="Times New Roman" w:hAnsi="Times New Roman"/>
          <w:i/>
          <w:sz w:val="24"/>
          <w:szCs w:val="24"/>
        </w:rPr>
        <w:t>ih uvjeta isporuke komunalne usluge ukopa pokojnika unutar groblja u Sra</w:t>
      </w:r>
      <w:r w:rsidR="006F50E9" w:rsidRPr="006F50E9">
        <w:rPr>
          <w:rFonts w:ascii="Times New Roman" w:hAnsi="Times New Roman" w:hint="eastAsia"/>
          <w:i/>
          <w:sz w:val="24"/>
          <w:szCs w:val="24"/>
        </w:rPr>
        <w:t>č</w:t>
      </w:r>
      <w:r w:rsidR="006F50E9" w:rsidRPr="006F50E9">
        <w:rPr>
          <w:rFonts w:ascii="Times New Roman" w:hAnsi="Times New Roman"/>
          <w:i/>
          <w:sz w:val="24"/>
          <w:szCs w:val="24"/>
        </w:rPr>
        <w:t>incu i Svibovcu Podravskom</w:t>
      </w:r>
      <w:r w:rsidRPr="00FE3055">
        <w:rPr>
          <w:rFonts w:ascii="Times New Roman" w:hAnsi="Times New Roman"/>
          <w:i/>
          <w:sz w:val="24"/>
          <w:szCs w:val="24"/>
        </w:rPr>
        <w:t>“</w:t>
      </w:r>
    </w:p>
    <w:p w14:paraId="74108F74" w14:textId="77777777" w:rsidR="006045E1" w:rsidRDefault="006045E1">
      <w:pPr>
        <w:spacing w:before="120"/>
      </w:pPr>
    </w:p>
    <w:p w14:paraId="3A5C3F2A" w14:textId="77777777" w:rsidR="006045E1" w:rsidRDefault="006045E1"/>
    <w:p w14:paraId="7FF008FE" w14:textId="77777777" w:rsidR="006045E1" w:rsidRDefault="006045E1">
      <w:pPr>
        <w:pStyle w:val="Zaglavlje"/>
        <w:tabs>
          <w:tab w:val="clear" w:pos="4153"/>
          <w:tab w:val="clear" w:pos="8306"/>
        </w:tabs>
      </w:pPr>
    </w:p>
    <w:sectPr w:rsidR="006045E1" w:rsidSect="00E706A7">
      <w:footerReference w:type="default" r:id="rId7"/>
      <w:headerReference w:type="first" r:id="rId8"/>
      <w:pgSz w:w="11906" w:h="16838" w:code="9"/>
      <w:pgMar w:top="1702" w:right="1162" w:bottom="1701" w:left="1162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927C9" w14:textId="77777777" w:rsidR="00F72587" w:rsidRDefault="00F72587">
      <w:r>
        <w:separator/>
      </w:r>
    </w:p>
  </w:endnote>
  <w:endnote w:type="continuationSeparator" w:id="0">
    <w:p w14:paraId="75855E64" w14:textId="77777777" w:rsidR="00F72587" w:rsidRDefault="00F72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 Time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8E2AA" w14:textId="77777777" w:rsidR="00B44773" w:rsidRDefault="00B44773">
    <w:pPr>
      <w:pStyle w:val="Podnoje"/>
      <w:jc w:val="center"/>
      <w:rPr>
        <w:sz w:val="24"/>
      </w:rPr>
    </w:pPr>
    <w:r>
      <w:rPr>
        <w:rStyle w:val="Brojstranice"/>
        <w:sz w:val="24"/>
      </w:rPr>
      <w:fldChar w:fldCharType="begin"/>
    </w:r>
    <w:r>
      <w:rPr>
        <w:rStyle w:val="Brojstranice"/>
        <w:sz w:val="24"/>
      </w:rPr>
      <w:instrText xml:space="preserve"> PAGE </w:instrText>
    </w:r>
    <w:r>
      <w:rPr>
        <w:rStyle w:val="Brojstranice"/>
        <w:sz w:val="24"/>
      </w:rPr>
      <w:fldChar w:fldCharType="separate"/>
    </w:r>
    <w:r>
      <w:rPr>
        <w:rStyle w:val="Brojstranice"/>
        <w:noProof/>
        <w:sz w:val="24"/>
      </w:rPr>
      <w:t>2</w:t>
    </w:r>
    <w:r>
      <w:rPr>
        <w:rStyle w:val="Brojstranice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5D23E" w14:textId="77777777" w:rsidR="00F72587" w:rsidRDefault="00F72587">
      <w:r>
        <w:separator/>
      </w:r>
    </w:p>
  </w:footnote>
  <w:footnote w:type="continuationSeparator" w:id="0">
    <w:p w14:paraId="4BF90F91" w14:textId="77777777" w:rsidR="00F72587" w:rsidRDefault="00F72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DE22" w14:textId="33A868F5" w:rsidR="00B44773" w:rsidRDefault="00B44773" w:rsidP="00D03E59">
    <w:pPr>
      <w:pStyle w:val="Zaglavlje"/>
    </w:pPr>
  </w:p>
  <w:p w14:paraId="1F2A3AEB" w14:textId="5ECF42AA" w:rsidR="00B44773" w:rsidRPr="00F201F6" w:rsidRDefault="00B44773" w:rsidP="00E706A7">
    <w:pPr>
      <w:pStyle w:val="Zaglavlje"/>
      <w:tabs>
        <w:tab w:val="clear" w:pos="4153"/>
        <w:tab w:val="clear" w:pos="8306"/>
        <w:tab w:val="center" w:pos="2041"/>
      </w:tabs>
      <w:spacing w:line="280" w:lineRule="exact"/>
      <w:rPr>
        <w:rFonts w:ascii="Times New Roman" w:hAnsi="Times New Roman"/>
        <w:b/>
      </w:rPr>
    </w:pPr>
    <w:r w:rsidRPr="00F201F6"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D75"/>
    <w:rsid w:val="00014765"/>
    <w:rsid w:val="00035E59"/>
    <w:rsid w:val="00061A33"/>
    <w:rsid w:val="00071382"/>
    <w:rsid w:val="000B6C8C"/>
    <w:rsid w:val="000D2D75"/>
    <w:rsid w:val="00171DC7"/>
    <w:rsid w:val="001B3621"/>
    <w:rsid w:val="001E3F8B"/>
    <w:rsid w:val="002967C9"/>
    <w:rsid w:val="002A4C6F"/>
    <w:rsid w:val="002A7F70"/>
    <w:rsid w:val="002E7E5C"/>
    <w:rsid w:val="002F174F"/>
    <w:rsid w:val="002F1F4E"/>
    <w:rsid w:val="00331125"/>
    <w:rsid w:val="00363F5D"/>
    <w:rsid w:val="003916B3"/>
    <w:rsid w:val="00423226"/>
    <w:rsid w:val="004B6D73"/>
    <w:rsid w:val="005C7E72"/>
    <w:rsid w:val="005D6472"/>
    <w:rsid w:val="006045E1"/>
    <w:rsid w:val="006B3A26"/>
    <w:rsid w:val="006E64E2"/>
    <w:rsid w:val="006F50E9"/>
    <w:rsid w:val="006F67C0"/>
    <w:rsid w:val="007E3034"/>
    <w:rsid w:val="00847D85"/>
    <w:rsid w:val="00A23355"/>
    <w:rsid w:val="00A46978"/>
    <w:rsid w:val="00AD1F6E"/>
    <w:rsid w:val="00AD393C"/>
    <w:rsid w:val="00B44773"/>
    <w:rsid w:val="00C33AEF"/>
    <w:rsid w:val="00C5766A"/>
    <w:rsid w:val="00D03E59"/>
    <w:rsid w:val="00DD44D5"/>
    <w:rsid w:val="00E00698"/>
    <w:rsid w:val="00E3221F"/>
    <w:rsid w:val="00E706A7"/>
    <w:rsid w:val="00EA259E"/>
    <w:rsid w:val="00EB6D37"/>
    <w:rsid w:val="00ED76CA"/>
    <w:rsid w:val="00F201F6"/>
    <w:rsid w:val="00F71780"/>
    <w:rsid w:val="00F72587"/>
    <w:rsid w:val="00FC75B2"/>
    <w:rsid w:val="00FE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4F3B46"/>
  <w15:chartTrackingRefBased/>
  <w15:docId w15:val="{2432DE06-7CE8-4754-BA0D-E619F1C4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2D75"/>
    <w:rPr>
      <w:rFonts w:ascii="HR Times" w:hAnsi="HR Times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character" w:styleId="Hiperveza">
    <w:name w:val="Hyperlink"/>
    <w:basedOn w:val="Zadanifontodlomka"/>
    <w:rsid w:val="00423226"/>
    <w:rPr>
      <w:color w:val="0000FF"/>
      <w:u w:val="single"/>
    </w:rPr>
  </w:style>
  <w:style w:type="table" w:styleId="Reetkatablice">
    <w:name w:val="Table Grid"/>
    <w:basedOn w:val="Obinatablica"/>
    <w:uiPriority w:val="59"/>
    <w:rsid w:val="000D2D7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E706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celnik@sracinec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ocuments\Memorandum%20Op&#263;inski%20na&#269;elnik%202015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Općinski načelnik 2015</Template>
  <TotalTime>28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 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subject/>
  <dc:creator>PC</dc:creator>
  <cp:keywords/>
  <cp:lastModifiedBy>Sandro Miko</cp:lastModifiedBy>
  <cp:revision>6</cp:revision>
  <cp:lastPrinted>2009-06-18T11:51:00Z</cp:lastPrinted>
  <dcterms:created xsi:type="dcterms:W3CDTF">2021-02-22T12:58:00Z</dcterms:created>
  <dcterms:modified xsi:type="dcterms:W3CDTF">2021-05-03T06:59:00Z</dcterms:modified>
</cp:coreProperties>
</file>